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60" w:rsidRDefault="00534860" w:rsidP="00DA76E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Valentine Vlasov pages 0-8</w:t>
      </w:r>
    </w:p>
    <w:p w:rsidR="00534860" w:rsidRPr="00F5301F" w:rsidRDefault="00534860" w:rsidP="009C5AC1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(Брестский государственный технический университет 2006 Осенний семестр:Курс практика)</w:t>
      </w:r>
      <w:r w:rsidRPr="00F5301F">
        <w:rPr>
          <w:rFonts w:ascii="Arial" w:hAnsi="Arial" w:cs="Arial"/>
          <w:sz w:val="24"/>
          <w:szCs w:val="24"/>
          <w:lang w:val="ru-RU"/>
        </w:rPr>
        <w:br/>
        <w:t>Современные интеллектуальные информационные технологии</w:t>
      </w:r>
    </w:p>
    <w:p w:rsidR="00534860" w:rsidRPr="00F5301F" w:rsidRDefault="00534860" w:rsidP="009C5AC1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>АкираИмада</w:t>
      </w: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(Электронная почта </w:t>
      </w:r>
      <w:hyperlink r:id="rId4" w:history="1">
        <w:r w:rsidRPr="00F5301F">
          <w:rPr>
            <w:rStyle w:val="Hyperlink"/>
            <w:rFonts w:ascii="Arial" w:hAnsi="Arial" w:cs="Arial"/>
            <w:color w:val="auto"/>
            <w:sz w:val="24"/>
            <w:szCs w:val="24"/>
            <w:lang w:val="ru-RU"/>
          </w:rPr>
          <w:t>akira@bstu.by</w:t>
        </w:r>
      </w:hyperlink>
      <w:r w:rsidRPr="00F5301F">
        <w:rPr>
          <w:rFonts w:ascii="Arial" w:hAnsi="Arial" w:cs="Arial"/>
          <w:sz w:val="24"/>
          <w:szCs w:val="24"/>
          <w:lang w:val="ru-RU"/>
        </w:rPr>
        <w:t>)</w:t>
      </w:r>
    </w:p>
    <w:p w:rsidR="00534860" w:rsidRPr="00F5301F" w:rsidRDefault="00534860" w:rsidP="009C5AC1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>Этот документ находится в стадии разработки июыл в последний раз изменён</w:t>
      </w:r>
      <w:r w:rsidRPr="00F5301F">
        <w:rPr>
          <w:rFonts w:ascii="Arial" w:hAnsi="Arial" w:cs="Arial"/>
          <w:sz w:val="24"/>
          <w:szCs w:val="24"/>
          <w:lang w:val="ru-RU"/>
        </w:rPr>
        <w:br/>
        <w:t>15 декабря 2010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</w:r>
    </w:p>
    <w:p w:rsidR="00534860" w:rsidRPr="00F5301F" w:rsidRDefault="00534860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 w:type="page"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(Практика – Современные информационно-интеллектуальные методы)</w:t>
      </w:r>
      <w:r w:rsidRPr="00F5301F">
        <w:rPr>
          <w:rFonts w:ascii="Arial" w:hAnsi="Arial" w:cs="Arial"/>
          <w:sz w:val="24"/>
          <w:szCs w:val="24"/>
          <w:lang w:val="ru-RU"/>
        </w:rPr>
        <w:br/>
        <w:t>1Всего однапроблема.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Для того чтобы изучить то, что понимается под эволюционными вычислениями, давайте начнем с очень простого эксперимента. 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Теперь изучим бинарные хромосомы. Начнем с исходной популяции, скажем, 100</w:t>
      </w:r>
      <w:r w:rsidRPr="00F5301F">
        <w:rPr>
          <w:rFonts w:ascii="Arial" w:hAnsi="Arial" w:cs="Arial"/>
          <w:sz w:val="24"/>
          <w:szCs w:val="24"/>
          <w:lang w:val="ru-RU"/>
        </w:rPr>
        <w:br/>
        <w:t>двоичных хромосом, скажем, с 40 генами - все это создаётся в случайном порядке. Степень приспособленности число"1" в хромосоме - чем больше, тем лучше. Это наша цель всего одна хромосома.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>Попробуйте стандартные эволюционные алгоритмы (1) кроссовери (II) равномерный кроссовер, с частотой мутаций составляющей 1 / N, где N есть число генов в одной хромосоме.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Алгоритм 1 (Всего-одна-задача)</w:t>
      </w:r>
      <w:r w:rsidRPr="00F5301F">
        <w:rPr>
          <w:rFonts w:ascii="Arial" w:hAnsi="Arial" w:cs="Arial"/>
          <w:sz w:val="24"/>
          <w:szCs w:val="24"/>
          <w:lang w:val="ru-RU"/>
        </w:rPr>
        <w:br/>
        <w:t>1. Создание, скажем, 100 двоичных-хромосомы наугад, где число генов 40.</w:t>
      </w:r>
      <w:r w:rsidRPr="00F5301F">
        <w:rPr>
          <w:rFonts w:ascii="Arial" w:hAnsi="Arial" w:cs="Arial"/>
          <w:sz w:val="24"/>
          <w:szCs w:val="24"/>
          <w:lang w:val="ru-RU"/>
        </w:rPr>
        <w:br/>
        <w:t>2. Степень приспособленности число "1" в одной хромосоме - чем больше, тем лучше.</w:t>
      </w:r>
      <w:r w:rsidRPr="00F5301F">
        <w:rPr>
          <w:rFonts w:ascii="Arial" w:hAnsi="Arial" w:cs="Arial"/>
          <w:sz w:val="24"/>
          <w:szCs w:val="24"/>
          <w:lang w:val="ru-RU"/>
        </w:rPr>
        <w:br/>
        <w:t>3. Выберите 2 хромосомы случайным образом из лучшей половины популяции в 100 хромосом.</w:t>
      </w:r>
      <w:r w:rsidRPr="00F5301F">
        <w:rPr>
          <w:rFonts w:ascii="Arial" w:hAnsi="Arial" w:cs="Arial"/>
          <w:sz w:val="24"/>
          <w:szCs w:val="24"/>
          <w:lang w:val="ru-RU"/>
        </w:rPr>
        <w:br/>
        <w:t>4. Создайте дочернюю хромосому кроссовером.</w:t>
      </w:r>
      <w:r w:rsidRPr="00F5301F">
        <w:rPr>
          <w:rFonts w:ascii="Arial" w:hAnsi="Arial" w:cs="Arial"/>
          <w:sz w:val="24"/>
          <w:szCs w:val="24"/>
          <w:lang w:val="ru-RU"/>
        </w:rPr>
        <w:br/>
        <w:t>Сравните двепроизведённые хромосомы: одна кроссовером, а другая -</w:t>
      </w:r>
      <w:r w:rsidRPr="00F5301F">
        <w:rPr>
          <w:rFonts w:ascii="Arial" w:hAnsi="Arial" w:cs="Arial"/>
          <w:sz w:val="24"/>
          <w:szCs w:val="24"/>
          <w:lang w:val="ru-RU"/>
        </w:rPr>
        <w:br/>
        <w:t>равномернымкроссовером.</w:t>
      </w:r>
      <w:r w:rsidRPr="00F5301F">
        <w:rPr>
          <w:rFonts w:ascii="Arial" w:hAnsi="Arial" w:cs="Arial"/>
          <w:sz w:val="24"/>
          <w:szCs w:val="24"/>
          <w:lang w:val="ru-RU"/>
        </w:rPr>
        <w:br/>
        <w:t>5. Мутируйте дочернюю хромосому с вероятностью 1 / 40 = 0,025.</w:t>
      </w:r>
      <w:r w:rsidRPr="00F5301F">
        <w:rPr>
          <w:rFonts w:ascii="Arial" w:hAnsi="Arial" w:cs="Arial"/>
          <w:sz w:val="24"/>
          <w:szCs w:val="24"/>
          <w:lang w:val="ru-RU"/>
        </w:rPr>
        <w:br/>
        <w:t>6. Повторить 2-5 40 раз и создать следующее поколение.</w:t>
      </w:r>
      <w:r w:rsidRPr="00F5301F">
        <w:rPr>
          <w:rFonts w:ascii="Arial" w:hAnsi="Arial" w:cs="Arial"/>
          <w:sz w:val="24"/>
          <w:szCs w:val="24"/>
          <w:lang w:val="ru-RU"/>
        </w:rPr>
        <w:br/>
        <w:t>7. Повторить 6 до фитнес значение достигает 40.</w:t>
      </w:r>
      <w:r w:rsidRPr="00F5301F">
        <w:rPr>
          <w:rFonts w:ascii="Arial" w:hAnsi="Arial" w:cs="Arial"/>
          <w:sz w:val="24"/>
          <w:szCs w:val="24"/>
          <w:lang w:val="ru-RU"/>
        </w:rPr>
        <w:br/>
        <w:t>8. Показать результат: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>(1) Показать лучшие хромосомы в каждойпопуляции из поколения в поколение.</w:t>
      </w: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(2) Показать лучшее значения степени приспособленияиз поколения и средние значениястепени приспособления из поколения </w:t>
      </w:r>
    </w:p>
    <w:p w:rsidR="00534860" w:rsidRPr="00F5301F" w:rsidRDefault="00534860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 w:type="page"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(Практика – Современные информационно-интеллектуальные методы)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2 Простейшая Функция тестирования - Сфера модели</w:t>
      </w:r>
      <w:r w:rsidRPr="00F5301F">
        <w:rPr>
          <w:rFonts w:ascii="Arial" w:hAnsi="Arial" w:cs="Arial"/>
          <w:sz w:val="24"/>
          <w:szCs w:val="24"/>
          <w:lang w:val="ru-RU"/>
        </w:rPr>
        <w:br/>
        <w:t>Первая задача этой практики является получение минимального значения многомерной</w:t>
      </w:r>
      <w:r w:rsidRPr="00F5301F">
        <w:rPr>
          <w:rFonts w:ascii="Arial" w:hAnsi="Arial" w:cs="Arial"/>
          <w:sz w:val="24"/>
          <w:szCs w:val="24"/>
          <w:lang w:val="ru-RU"/>
        </w:rPr>
        <w:br/>
        <w:t>функции.</w:t>
      </w:r>
      <w:r w:rsidRPr="00F5301F">
        <w:rPr>
          <w:rFonts w:ascii="Arial" w:hAnsi="Arial" w:cs="Arial"/>
          <w:sz w:val="24"/>
          <w:szCs w:val="24"/>
          <w:lang w:val="ru-RU"/>
        </w:rPr>
        <w:br/>
        <w:t>Чтобы быть более конкретным, предположим, что у нас есть следующая функция, определенная в 20-мерном пространстве: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2pt;height:34.5pt;visibility:visible">
            <v:imagedata r:id="rId5" o:title=""/>
          </v:shape>
        </w:pic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Затем получить какая из точек (x1, x2, x3, · · ·, x20) дает минимальное значение у и насколько большое минимальное y. Теперь попробуйте следующий алгоритм.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>Алгоритм 2 (минимизация простейший многомерной функции)</w:t>
      </w:r>
      <w:r w:rsidRPr="00F5301F">
        <w:rPr>
          <w:rFonts w:ascii="Arial" w:hAnsi="Arial" w:cs="Arial"/>
          <w:sz w:val="24"/>
          <w:szCs w:val="24"/>
          <w:lang w:val="ru-RU"/>
        </w:rPr>
        <w:br/>
        <w:t>1. Создание, скажем, 100 хромосом в случайном порядке. Число генов 20.</w:t>
      </w:r>
      <w:r w:rsidRPr="00F5301F">
        <w:rPr>
          <w:rFonts w:ascii="Arial" w:hAnsi="Arial" w:cs="Arial"/>
          <w:sz w:val="24"/>
          <w:szCs w:val="24"/>
          <w:lang w:val="ru-RU"/>
        </w:rPr>
        <w:br/>
        <w:t>Таким образом, наши хромосомы здесь имеют вид (x1, x2, x3, · · ·, x20).</w:t>
      </w: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Предположим, здесь каждый из </w:t>
      </w:r>
      <w:r w:rsidRPr="00F5301F">
        <w:rPr>
          <w:rFonts w:ascii="Arial" w:hAnsi="Arial" w:cs="Arial"/>
          <w:sz w:val="24"/>
          <w:szCs w:val="24"/>
        </w:rPr>
        <w:t>xi</w:t>
      </w:r>
      <w:r w:rsidRPr="00F5301F">
        <w:rPr>
          <w:rFonts w:ascii="Arial" w:hAnsi="Arial" w:cs="Arial"/>
          <w:sz w:val="24"/>
          <w:szCs w:val="24"/>
          <w:lang w:val="ru-RU"/>
        </w:rPr>
        <w:t>имеет непрерывное значение от -1 до 1, т.е. -1 &lt;</w:t>
      </w:r>
      <w:r w:rsidRPr="00F5301F">
        <w:rPr>
          <w:rFonts w:ascii="Arial" w:hAnsi="Arial" w:cs="Arial"/>
          <w:sz w:val="24"/>
          <w:szCs w:val="24"/>
        </w:rPr>
        <w:t>x</w:t>
      </w:r>
      <w:r w:rsidRPr="00F5301F">
        <w:rPr>
          <w:rFonts w:ascii="Arial" w:hAnsi="Arial" w:cs="Arial"/>
          <w:sz w:val="24"/>
          <w:szCs w:val="24"/>
          <w:lang w:val="ru-RU"/>
        </w:rPr>
        <w:t>&lt;1.</w:t>
      </w:r>
      <w:r w:rsidRPr="00F5301F">
        <w:rPr>
          <w:rFonts w:ascii="Arial" w:hAnsi="Arial" w:cs="Arial"/>
          <w:sz w:val="24"/>
          <w:szCs w:val="24"/>
          <w:lang w:val="ru-RU"/>
        </w:rPr>
        <w:br/>
        <w:t>2. Рассчитать значение степени приспособленностипо формуле:</w:t>
      </w:r>
    </w:p>
    <w:p w:rsidR="00534860" w:rsidRPr="00F5301F" w:rsidRDefault="00534860" w:rsidP="009C5AC1">
      <w:pPr>
        <w:rPr>
          <w:rFonts w:ascii="Arial" w:hAnsi="Arial" w:cs="Arial"/>
          <w:noProof/>
          <w:sz w:val="24"/>
          <w:szCs w:val="24"/>
          <w:lang w:val="ru-RU" w:eastAsia="ru-RU"/>
        </w:rPr>
      </w:pP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Рисунок 2" o:spid="_x0000_i1026" type="#_x0000_t75" style="width:180pt;height:21.75pt;visibility:visible">
            <v:imagedata r:id="rId6" o:title=""/>
          </v:shape>
        </w:pic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Обратите внимание, что меньшее лучше.</w:t>
      </w:r>
      <w:r w:rsidRPr="00F5301F">
        <w:rPr>
          <w:rFonts w:ascii="Arial" w:hAnsi="Arial" w:cs="Arial"/>
          <w:sz w:val="24"/>
          <w:szCs w:val="24"/>
          <w:lang w:val="ru-RU"/>
        </w:rPr>
        <w:br/>
        <w:t>3. Выберите 2 хромосомы случайным образом из лучшей половины популяции в 100 хромосом.</w:t>
      </w:r>
      <w:r w:rsidRPr="00F5301F">
        <w:rPr>
          <w:rFonts w:ascii="Arial" w:hAnsi="Arial" w:cs="Arial"/>
          <w:sz w:val="24"/>
          <w:szCs w:val="24"/>
          <w:lang w:val="ru-RU"/>
        </w:rPr>
        <w:br/>
        <w:t>4. Создайте дочернюю хромосому при помощикроссовера.</w:t>
      </w:r>
      <w:r w:rsidRPr="00F5301F">
        <w:rPr>
          <w:rFonts w:ascii="Arial" w:hAnsi="Arial" w:cs="Arial"/>
          <w:sz w:val="24"/>
          <w:szCs w:val="24"/>
          <w:lang w:val="ru-RU"/>
        </w:rPr>
        <w:br/>
        <w:t>5. Мутируйте дочернюю хромосому.</w:t>
      </w:r>
      <w:r w:rsidRPr="00F5301F">
        <w:rPr>
          <w:rFonts w:ascii="Arial" w:hAnsi="Arial" w:cs="Arial"/>
          <w:sz w:val="24"/>
          <w:szCs w:val="24"/>
          <w:lang w:val="ru-RU"/>
        </w:rPr>
        <w:br/>
        <w:t>6. Повторить пункты2-5 100 раз и создать следующее поколение.</w:t>
      </w:r>
      <w:r w:rsidRPr="00F5301F">
        <w:rPr>
          <w:rFonts w:ascii="Arial" w:hAnsi="Arial" w:cs="Arial"/>
          <w:sz w:val="24"/>
          <w:szCs w:val="24"/>
          <w:lang w:val="ru-RU"/>
        </w:rPr>
        <w:br/>
        <w:t>7. Повторять пункт 6 до того, пока фитнес не достигнет 0.</w:t>
      </w:r>
      <w:r w:rsidRPr="00F5301F">
        <w:rPr>
          <w:rFonts w:ascii="Arial" w:hAnsi="Arial" w:cs="Arial"/>
          <w:sz w:val="24"/>
          <w:szCs w:val="24"/>
          <w:lang w:val="ru-RU"/>
        </w:rPr>
        <w:br/>
        <w:t>Тогда вопрос заключается в следующем.</w:t>
      </w:r>
      <w:r w:rsidRPr="00F5301F">
        <w:rPr>
          <w:rFonts w:ascii="Arial" w:hAnsi="Arial" w:cs="Arial"/>
          <w:sz w:val="24"/>
          <w:szCs w:val="24"/>
          <w:lang w:val="ru-RU"/>
        </w:rPr>
        <w:br/>
        <w:t>Упражнение 1 (Получение глобального минимума)</w:t>
      </w:r>
      <w:r w:rsidRPr="00F5301F">
        <w:rPr>
          <w:rFonts w:ascii="Arial" w:hAnsi="Arial" w:cs="Arial"/>
          <w:sz w:val="24"/>
          <w:szCs w:val="24"/>
          <w:lang w:val="ru-RU"/>
        </w:rPr>
        <w:br/>
        <w:t>(1) Отобразите средние значениястепени приспособленности всех 100 хромосом по сравнению с поколением. 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 xml:space="preserve">(2) ТакжеОтобразитеминимальное значение приспособленности каждого поколения </w:t>
      </w:r>
    </w:p>
    <w:p w:rsidR="00534860" w:rsidRPr="00F5301F" w:rsidRDefault="00534860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 w:type="page"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(Практика – Современные информационно-интеллектуальные методы)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  <w:r w:rsidRPr="00F5301F">
        <w:rPr>
          <w:rFonts w:ascii="Arial" w:hAnsi="Arial" w:cs="Arial"/>
          <w:sz w:val="24"/>
          <w:szCs w:val="24"/>
          <w:lang w:val="ru-RU"/>
        </w:rPr>
        <w:br/>
        <w:t>3Немного более сложная функция</w:t>
      </w:r>
      <w:r w:rsidRPr="00F5301F">
        <w:rPr>
          <w:rFonts w:ascii="Arial" w:hAnsi="Arial" w:cs="Arial"/>
          <w:sz w:val="24"/>
          <w:szCs w:val="24"/>
          <w:lang w:val="ru-RU"/>
        </w:rPr>
        <w:br/>
        <w:t>Давайте попробуем немного более сложную функцию. Например, одна называется функция Растригина:</w:t>
      </w:r>
    </w:p>
    <w:p w:rsidR="00534860" w:rsidRPr="00F5301F" w:rsidRDefault="00534860" w:rsidP="008903B2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Рисунок 3" o:spid="_x0000_i1027" type="#_x0000_t75" style="width:460.5pt;height:61.5pt;visibility:visible">
            <v:imagedata r:id="rId7" o:title=""/>
          </v:shape>
        </w:pict>
      </w: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Размерность </w:t>
      </w:r>
      <w:r w:rsidRPr="00F5301F">
        <w:rPr>
          <w:rFonts w:ascii="Arial" w:hAnsi="Arial" w:cs="Arial"/>
          <w:sz w:val="24"/>
          <w:szCs w:val="24"/>
        </w:rPr>
        <w:t>n</w:t>
      </w:r>
      <w:r w:rsidRPr="00F5301F">
        <w:rPr>
          <w:rFonts w:ascii="Arial" w:hAnsi="Arial" w:cs="Arial"/>
          <w:sz w:val="24"/>
          <w:szCs w:val="24"/>
          <w:lang w:val="ru-RU"/>
        </w:rPr>
        <w:t>мерная, но чтобы увидеть, как выглядит ее график, см. рисунок, когда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  <w:r w:rsidRPr="00F5301F">
        <w:rPr>
          <w:rFonts w:ascii="Arial" w:hAnsi="Arial" w:cs="Arial"/>
          <w:sz w:val="24"/>
          <w:szCs w:val="24"/>
        </w:rPr>
        <w:t>n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= 1</w:t>
      </w: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Рисунок 4" o:spid="_x0000_i1028" type="#_x0000_t75" style="width:519pt;height:141.75pt;visibility:visible">
            <v:imagedata r:id="rId8" o:title=""/>
          </v:shape>
        </w:pict>
      </w:r>
      <w:r w:rsidRPr="00F5301F">
        <w:rPr>
          <w:rFonts w:ascii="Arial" w:hAnsi="Arial" w:cs="Arial"/>
          <w:sz w:val="24"/>
          <w:szCs w:val="24"/>
          <w:lang w:val="ru-RU"/>
        </w:rPr>
        <w:t>Рисунок 1: 2-D версии функции Растригин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>Упражнение 2 (Получение глобального минимума)</w:t>
      </w: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(0) Попробуйте в случае </w:t>
      </w:r>
      <w:r w:rsidRPr="00F5301F">
        <w:rPr>
          <w:rFonts w:ascii="Arial" w:hAnsi="Arial" w:cs="Arial"/>
          <w:sz w:val="24"/>
          <w:szCs w:val="24"/>
        </w:rPr>
        <w:t>n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= 20. 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(1) Отобразите среднее значение по сравнению состепенью приспособленности поколения. 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(2) Также отобразите минимальное значения приспособленности каждого поколения. 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 xml:space="preserve">(3) Сделайте эксперимент с различные значения частоты мутаций </w:t>
      </w:r>
    </w:p>
    <w:p w:rsidR="00534860" w:rsidRPr="00F5301F" w:rsidRDefault="00534860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 w:type="page"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(Практика – Современные информационно-интеллектуальные методы)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4 Двумерная функция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Теперь попробуйте двумерные функции для того, чтобы увидеть, что будет происходить в эволюционных вычислениях.</w:t>
      </w:r>
      <w:r w:rsidRPr="00F5301F">
        <w:rPr>
          <w:rFonts w:ascii="Arial" w:hAnsi="Arial" w:cs="Arial"/>
          <w:sz w:val="24"/>
          <w:szCs w:val="24"/>
          <w:lang w:val="ru-RU"/>
        </w:rPr>
        <w:br/>
        <w:t>Давайте попробуем найти точки минимума следующей функции в качестве примера.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Рисунок 5" o:spid="_x0000_i1029" type="#_x0000_t75" style="width:220.5pt;height:36pt;visibility:visible">
            <v:imagedata r:id="rId9" o:title=""/>
          </v:shape>
        </w:pic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 xml:space="preserve">График выглядит так, при х </w:t>
      </w:r>
      <w:r w:rsidRPr="00F5301F">
        <w:rPr>
          <w:rFonts w:ascii="Cambria Math" w:hAnsi="Cambria Math" w:cs="Cambria Math"/>
          <w:sz w:val="24"/>
          <w:szCs w:val="24"/>
          <w:lang w:val="ru-RU"/>
        </w:rPr>
        <w:t>∈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[-2, 5]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Рисунок 6" o:spid="_x0000_i1030" type="#_x0000_t75" style="width:520.5pt;height:203.25pt;visibility:visible">
            <v:imagedata r:id="rId10" o:title=""/>
          </v:shape>
        </w:pict>
      </w:r>
    </w:p>
    <w:p w:rsidR="00534860" w:rsidRPr="00F5301F" w:rsidRDefault="00534860" w:rsidP="001F1DCA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 xml:space="preserve">Рисунок 2: Еще одна пробная функция: </w:t>
      </w:r>
    </w:p>
    <w:p w:rsidR="00534860" w:rsidRPr="00F5301F" w:rsidRDefault="00534860" w:rsidP="001F1DCA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Рисунок 7" o:spid="_x0000_i1031" type="#_x0000_t75" style="width:275.25pt;height:18pt;visibility:visible">
            <v:imagedata r:id="rId11" o:title=""/>
          </v:shape>
        </w:pic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>Как разработать хромосому для решения этой проблемы?</w:t>
      </w: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В предыдущей задаче, число генов </w:t>
      </w:r>
      <w:r w:rsidRPr="00F5301F">
        <w:rPr>
          <w:rFonts w:ascii="Arial" w:hAnsi="Arial" w:cs="Arial"/>
          <w:sz w:val="24"/>
          <w:szCs w:val="24"/>
        </w:rPr>
        <w:t>n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, если функция определена на </w:t>
      </w:r>
      <w:r w:rsidRPr="00F5301F">
        <w:rPr>
          <w:rFonts w:ascii="Arial" w:hAnsi="Arial" w:cs="Arial"/>
          <w:sz w:val="24"/>
          <w:szCs w:val="24"/>
        </w:rPr>
        <w:t>n</w:t>
      </w:r>
      <w:r w:rsidRPr="00F5301F">
        <w:rPr>
          <w:rFonts w:ascii="Arial" w:hAnsi="Arial" w:cs="Arial"/>
          <w:sz w:val="24"/>
          <w:szCs w:val="24"/>
          <w:lang w:val="ru-RU"/>
        </w:rPr>
        <w:t>-мерном пространстве. Тогда у нашей хромосомы здесь только один ген? Как, наповерхности, мы скрещиваем две хромосомы?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Ответ, мы используем двоичные хромосомы. В приведенном выше примере, ... </w:t>
      </w:r>
    </w:p>
    <w:p w:rsidR="00534860" w:rsidRPr="00F5301F" w:rsidRDefault="00534860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 w:type="page"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(Практика – Современные информационно-интеллектуальные методы)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>5 XOR Нейронные сети</w:t>
      </w:r>
      <w:r w:rsidRPr="00F5301F">
        <w:rPr>
          <w:rFonts w:ascii="Arial" w:hAnsi="Arial" w:cs="Arial"/>
          <w:sz w:val="24"/>
          <w:szCs w:val="24"/>
          <w:lang w:val="ru-RU"/>
        </w:rPr>
        <w:br/>
        <w:t>Предполагая, что нейроныMcCulloch-Питтса, принимают состояние 1 или 0, выходное значение У нейрона, который получает взвешенную сумму сигналов Xiот других нейронов N, как правило, вычисляются по формуле: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Рисунок 8" o:spid="_x0000_i1032" type="#_x0000_t75" style="width:177.75pt;height:61.5pt;visibility:visible">
            <v:imagedata r:id="rId12" o:title=""/>
          </v:shape>
        </w:pict>
      </w: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где </w:t>
      </w:r>
      <w:r w:rsidRPr="00F5301F">
        <w:rPr>
          <w:rFonts w:ascii="Arial" w:hAnsi="Arial" w:cs="Arial"/>
          <w:sz w:val="24"/>
          <w:szCs w:val="24"/>
        </w:rPr>
        <w:t>sign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(х) = 1, если х ≥ 0 и 0 в противном случае, и </w:t>
      </w:r>
      <w:r w:rsidRPr="00F5301F">
        <w:rPr>
          <w:rFonts w:ascii="Arial" w:hAnsi="Arial" w:cs="Arial"/>
          <w:sz w:val="24"/>
          <w:szCs w:val="24"/>
        </w:rPr>
        <w:t>Wi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и θ называются весом</w:t>
      </w: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и пороговым значением, соответственно. Здесь, мы предполагаем, нейроны принимают двоичные значения -1 Или 1, вместо 0 или 1. Следовательно, уравнение изменится следующим образом: 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Рисунок 9" o:spid="_x0000_i1033" type="#_x0000_t75" style="width:389.25pt;height:244.5pt;visibility:visible">
            <v:imagedata r:id="rId13" o:title=""/>
          </v:shape>
        </w:pict>
      </w:r>
      <w:r w:rsidRPr="00F5301F">
        <w:rPr>
          <w:rFonts w:ascii="Arial" w:hAnsi="Arial" w:cs="Arial"/>
          <w:sz w:val="24"/>
          <w:szCs w:val="24"/>
          <w:lang w:val="ru-RU"/>
        </w:rPr>
        <w:br/>
      </w:r>
    </w:p>
    <w:p w:rsidR="00534860" w:rsidRPr="00F5301F" w:rsidRDefault="00534860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 w:type="page"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(Практика – Современные информационно-интеллектуальные методы)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>6 Нейронная сеть</w:t>
      </w:r>
      <w:r w:rsidRPr="00F5301F">
        <w:rPr>
          <w:rFonts w:ascii="Arial" w:hAnsi="Arial" w:cs="Arial"/>
          <w:sz w:val="24"/>
          <w:szCs w:val="24"/>
        </w:rPr>
        <w:t>Even</w:t>
      </w:r>
      <w:r w:rsidRPr="00F5301F">
        <w:rPr>
          <w:rFonts w:ascii="Arial" w:hAnsi="Arial" w:cs="Arial"/>
          <w:sz w:val="24"/>
          <w:szCs w:val="24"/>
          <w:lang w:val="ru-RU"/>
        </w:rPr>
        <w:t>-</w:t>
      </w:r>
      <w:r w:rsidRPr="00F5301F">
        <w:rPr>
          <w:rFonts w:ascii="Arial" w:hAnsi="Arial" w:cs="Arial"/>
          <w:sz w:val="24"/>
          <w:szCs w:val="24"/>
        </w:rPr>
        <w:t>n</w:t>
      </w:r>
      <w:r w:rsidRPr="00F5301F">
        <w:rPr>
          <w:rFonts w:ascii="Arial" w:hAnsi="Arial" w:cs="Arial"/>
          <w:sz w:val="24"/>
          <w:szCs w:val="24"/>
          <w:lang w:val="ru-RU"/>
        </w:rPr>
        <w:t>-</w:t>
      </w:r>
      <w:r w:rsidRPr="00F5301F">
        <w:rPr>
          <w:rFonts w:ascii="Arial" w:hAnsi="Arial" w:cs="Arial"/>
          <w:sz w:val="24"/>
          <w:szCs w:val="24"/>
        </w:rPr>
        <w:t>Parity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  <w:r w:rsidRPr="00F5301F">
        <w:rPr>
          <w:rFonts w:ascii="Arial" w:hAnsi="Arial" w:cs="Arial"/>
          <w:sz w:val="24"/>
          <w:szCs w:val="24"/>
        </w:rPr>
        <w:t>Even</w:t>
      </w:r>
      <w:r w:rsidRPr="00F5301F">
        <w:rPr>
          <w:rFonts w:ascii="Arial" w:hAnsi="Arial" w:cs="Arial"/>
          <w:sz w:val="24"/>
          <w:szCs w:val="24"/>
          <w:lang w:val="ru-RU"/>
        </w:rPr>
        <w:t>-</w:t>
      </w:r>
      <w:r w:rsidRPr="00F5301F">
        <w:rPr>
          <w:rFonts w:ascii="Arial" w:hAnsi="Arial" w:cs="Arial"/>
          <w:sz w:val="24"/>
          <w:szCs w:val="24"/>
        </w:rPr>
        <w:t>n</w:t>
      </w:r>
      <w:r w:rsidRPr="00F5301F">
        <w:rPr>
          <w:rFonts w:ascii="Arial" w:hAnsi="Arial" w:cs="Arial"/>
          <w:sz w:val="24"/>
          <w:szCs w:val="24"/>
          <w:lang w:val="ru-RU"/>
        </w:rPr>
        <w:t>-</w:t>
      </w:r>
      <w:r w:rsidRPr="00F5301F">
        <w:rPr>
          <w:rFonts w:ascii="Arial" w:hAnsi="Arial" w:cs="Arial"/>
          <w:sz w:val="24"/>
          <w:szCs w:val="24"/>
        </w:rPr>
        <w:t>Parity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– это логическая функция проверкичисла от 1 до </w:t>
      </w:r>
      <w:r w:rsidRPr="00F5301F">
        <w:rPr>
          <w:rFonts w:ascii="Arial" w:hAnsi="Arial" w:cs="Arial"/>
          <w:sz w:val="24"/>
          <w:szCs w:val="24"/>
        </w:rPr>
        <w:t>n</w:t>
      </w:r>
      <w:r w:rsidRPr="00F5301F">
        <w:rPr>
          <w:rFonts w:ascii="Arial" w:hAnsi="Arial" w:cs="Arial"/>
          <w:sz w:val="24"/>
          <w:szCs w:val="24"/>
          <w:lang w:val="ru-RU"/>
        </w:rPr>
        <w:t>-бит на чётность.</w:t>
      </w:r>
      <w:r w:rsidRPr="00F5301F">
        <w:rPr>
          <w:rFonts w:ascii="Arial" w:hAnsi="Arial" w:cs="Arial"/>
          <w:sz w:val="24"/>
          <w:szCs w:val="24"/>
          <w:lang w:val="ru-RU"/>
        </w:rPr>
        <w:br/>
        <w:t>Предположим теперь, что</w:t>
      </w:r>
      <w:r w:rsidRPr="00F5301F">
        <w:rPr>
          <w:rFonts w:ascii="Arial" w:hAnsi="Arial" w:cs="Arial"/>
          <w:sz w:val="24"/>
          <w:szCs w:val="24"/>
        </w:rPr>
        <w:t>n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= 4(для простоты). Снова наши бинарные значения: -1 и 1</w:t>
      </w:r>
      <w:r w:rsidRPr="00F5301F">
        <w:rPr>
          <w:rFonts w:ascii="Arial" w:hAnsi="Arial" w:cs="Arial"/>
          <w:sz w:val="24"/>
          <w:szCs w:val="24"/>
          <w:lang w:val="ru-RU"/>
        </w:rPr>
        <w:br/>
        <w:t>вместо 0 и 1 для удобства. Таким образом, как и в предыдущем разделе, передаточная функция: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Рисунок 10" o:spid="_x0000_i1034" type="#_x0000_t75" style="width:231pt;height:54pt;visibility:visible">
            <v:imagedata r:id="rId14" o:title=""/>
          </v:shape>
        </w:pict>
      </w:r>
      <w:r w:rsidRPr="00F5301F">
        <w:rPr>
          <w:rFonts w:ascii="Arial" w:hAnsi="Arial" w:cs="Arial"/>
          <w:sz w:val="24"/>
          <w:szCs w:val="24"/>
          <w:lang w:val="ru-RU"/>
        </w:rPr>
        <w:br/>
        <w:t>где у – это выходное значение нейрона-</w:t>
      </w:r>
      <w:r w:rsidRPr="00F5301F">
        <w:rPr>
          <w:rFonts w:ascii="Arial" w:hAnsi="Arial" w:cs="Arial"/>
          <w:sz w:val="24"/>
          <w:szCs w:val="24"/>
        </w:rPr>
        <w:t>i</w:t>
      </w:r>
      <w:r w:rsidRPr="00F5301F">
        <w:rPr>
          <w:rFonts w:ascii="Arial" w:hAnsi="Arial" w:cs="Arial"/>
          <w:sz w:val="24"/>
          <w:szCs w:val="24"/>
          <w:lang w:val="ru-RU"/>
        </w:rPr>
        <w:t>, Wij - вес синапса от нейрона-</w:t>
      </w:r>
      <w:r w:rsidRPr="00F5301F">
        <w:rPr>
          <w:rFonts w:ascii="Arial" w:hAnsi="Arial" w:cs="Arial"/>
          <w:sz w:val="24"/>
          <w:szCs w:val="24"/>
        </w:rPr>
        <w:t>j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к нейрону-</w:t>
      </w:r>
      <w:r w:rsidRPr="00F5301F">
        <w:rPr>
          <w:rFonts w:ascii="Arial" w:hAnsi="Arial" w:cs="Arial"/>
          <w:sz w:val="24"/>
          <w:szCs w:val="24"/>
        </w:rPr>
        <w:t>i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, </w:t>
      </w:r>
      <w:r w:rsidRPr="00F5301F">
        <w:rPr>
          <w:rFonts w:ascii="Arial" w:hAnsi="Arial" w:cs="Arial"/>
          <w:sz w:val="24"/>
          <w:szCs w:val="24"/>
        </w:rPr>
        <w:t>Xj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- </w:t>
      </w:r>
      <w:r w:rsidRPr="00F5301F">
        <w:rPr>
          <w:rFonts w:ascii="Arial" w:hAnsi="Arial" w:cs="Arial"/>
          <w:sz w:val="24"/>
          <w:szCs w:val="24"/>
          <w:lang w:val="ru-RU"/>
        </w:rPr>
        <w:br/>
        <w:t>это состояние нейрона-</w:t>
      </w:r>
      <w:r w:rsidRPr="00F5301F">
        <w:rPr>
          <w:rFonts w:ascii="Arial" w:hAnsi="Arial" w:cs="Arial"/>
          <w:sz w:val="24"/>
          <w:szCs w:val="24"/>
        </w:rPr>
        <w:t>j</w:t>
      </w:r>
      <w:r w:rsidRPr="00F5301F">
        <w:rPr>
          <w:rFonts w:ascii="Arial" w:hAnsi="Arial" w:cs="Arial"/>
          <w:sz w:val="24"/>
          <w:szCs w:val="24"/>
          <w:lang w:val="ru-RU"/>
        </w:rPr>
        <w:t>, θ –пороговое значение нейрона-</w:t>
      </w:r>
      <w:r w:rsidRPr="00F5301F">
        <w:rPr>
          <w:rFonts w:ascii="Arial" w:hAnsi="Arial" w:cs="Arial"/>
          <w:sz w:val="24"/>
          <w:szCs w:val="24"/>
        </w:rPr>
        <w:t>j</w:t>
      </w:r>
      <w:r w:rsidRPr="00F5301F">
        <w:rPr>
          <w:rFonts w:ascii="Arial" w:hAnsi="Arial" w:cs="Arial"/>
          <w:sz w:val="24"/>
          <w:szCs w:val="24"/>
          <w:lang w:val="ru-RU"/>
        </w:rPr>
        <w:t>, N - это количество нейронов, связанных</w:t>
      </w:r>
      <w:r w:rsidRPr="00F5301F">
        <w:rPr>
          <w:rFonts w:ascii="Arial" w:hAnsi="Arial" w:cs="Arial"/>
          <w:sz w:val="24"/>
          <w:szCs w:val="24"/>
        </w:rPr>
        <w:t>c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нейрону-</w:t>
      </w:r>
      <w:r w:rsidRPr="00F5301F">
        <w:rPr>
          <w:rFonts w:ascii="Arial" w:hAnsi="Arial" w:cs="Arial"/>
          <w:sz w:val="24"/>
          <w:szCs w:val="24"/>
        </w:rPr>
        <w:t>i</w:t>
      </w:r>
      <w:r w:rsidRPr="00F5301F">
        <w:rPr>
          <w:rFonts w:ascii="Arial" w:hAnsi="Arial" w:cs="Arial"/>
          <w:sz w:val="24"/>
          <w:szCs w:val="24"/>
          <w:lang w:val="ru-RU"/>
        </w:rPr>
        <w:t>. Предположим, что θj = 0,5 для всех j-х нейронов.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Рисунок 11" o:spid="_x0000_i1035" type="#_x0000_t75" style="width:173.25pt;height:302.25pt;visibility:visible">
            <v:imagedata r:id="rId15" o:title=""/>
          </v:shape>
        </w:pic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Теперь рассчитаем нейронную сеть с 4-я входными нейронами, 4-янейронами в скрытом слое, и одним выходным нейроном. Итак, мы имеем 20 синоптических связей, таким образом наши хромосомы имеет 20 генов. Создаем 100 хромосом со случайными весовыми коэффициентами от -1 до 1. </w:t>
      </w:r>
    </w:p>
    <w:p w:rsidR="00534860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Степень приспособленности оцениваетсяпутем подсчета правильных ответов после предоставления всех возможных 16 случаев с 4-мявходящими значениями, один за од</w:t>
      </w:r>
      <w:r>
        <w:rPr>
          <w:rFonts w:ascii="Arial" w:hAnsi="Arial" w:cs="Arial"/>
          <w:sz w:val="24"/>
          <w:szCs w:val="24"/>
          <w:lang w:val="ru-RU"/>
        </w:rPr>
        <w:t>н</w:t>
      </w:r>
      <w:r w:rsidRPr="00F5301F">
        <w:rPr>
          <w:rFonts w:ascii="Arial" w:hAnsi="Arial" w:cs="Arial"/>
          <w:sz w:val="24"/>
          <w:szCs w:val="24"/>
          <w:lang w:val="ru-RU"/>
        </w:rPr>
        <w:t>им. Затем мутируем популяцию.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>Упражнение 3 (нейронные сети</w:t>
      </w:r>
      <w:r w:rsidRPr="00F5301F">
        <w:rPr>
          <w:rFonts w:ascii="Arial" w:hAnsi="Arial" w:cs="Arial"/>
          <w:sz w:val="24"/>
          <w:szCs w:val="24"/>
        </w:rPr>
        <w:t>Even</w:t>
      </w:r>
      <w:r w:rsidRPr="00F5301F">
        <w:rPr>
          <w:rFonts w:ascii="Arial" w:hAnsi="Arial" w:cs="Arial"/>
          <w:sz w:val="24"/>
          <w:szCs w:val="24"/>
          <w:lang w:val="ru-RU"/>
        </w:rPr>
        <w:t>-4-</w:t>
      </w:r>
      <w:r w:rsidRPr="00F5301F">
        <w:rPr>
          <w:rFonts w:ascii="Arial" w:hAnsi="Arial" w:cs="Arial"/>
          <w:sz w:val="24"/>
          <w:szCs w:val="24"/>
        </w:rPr>
        <w:t>Parity</w:t>
      </w:r>
      <w:r w:rsidRPr="00F5301F">
        <w:rPr>
          <w:rFonts w:ascii="Arial" w:hAnsi="Arial" w:cs="Arial"/>
          <w:sz w:val="24"/>
          <w:szCs w:val="24"/>
          <w:lang w:val="ru-RU"/>
        </w:rPr>
        <w:t>)</w:t>
      </w: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(1) </w:t>
      </w:r>
      <w:r>
        <w:rPr>
          <w:rFonts w:ascii="Arial" w:hAnsi="Arial" w:cs="Arial"/>
          <w:sz w:val="24"/>
          <w:szCs w:val="24"/>
          <w:lang w:val="ru-RU"/>
        </w:rPr>
        <w:t>Отобразить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среднее значение функции приспособленности в популяции в зависимости от поколения. (2) </w:t>
      </w:r>
      <w:r>
        <w:rPr>
          <w:rFonts w:ascii="Arial" w:hAnsi="Arial" w:cs="Arial"/>
          <w:sz w:val="24"/>
          <w:szCs w:val="24"/>
          <w:lang w:val="ru-RU"/>
        </w:rPr>
        <w:t>отобразить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максимальное значениефункции приспособленности в популяции в зависимости от поколения. (3) Продемонстрировать полученную в итоге нейронную сеть, подавая 4 входящих значения с клавиатуры</w:t>
      </w:r>
    </w:p>
    <w:p w:rsidR="00534860" w:rsidRDefault="00534860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br w:type="page"/>
      </w:r>
    </w:p>
    <w:p w:rsidR="00534860" w:rsidRPr="00F5301F" w:rsidRDefault="00534860" w:rsidP="002B7F17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(Практика – Современные информационно-интеллектуальные методы)</w:t>
      </w:r>
    </w:p>
    <w:p w:rsidR="00534860" w:rsidRPr="00F5301F" w:rsidRDefault="00534860" w:rsidP="002B7F17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7 </w:t>
      </w:r>
      <w:r>
        <w:rPr>
          <w:rFonts w:ascii="Arial" w:hAnsi="Arial" w:cs="Arial"/>
          <w:sz w:val="24"/>
          <w:szCs w:val="24"/>
          <w:lang w:val="ru-RU"/>
        </w:rPr>
        <w:t xml:space="preserve">Навигация в </w:t>
      </w:r>
      <w:r w:rsidRPr="00F5301F">
        <w:rPr>
          <w:rFonts w:ascii="Arial" w:hAnsi="Arial" w:cs="Arial"/>
          <w:sz w:val="24"/>
          <w:szCs w:val="24"/>
          <w:lang w:val="ru-RU"/>
        </w:rPr>
        <w:t>gridworld</w:t>
      </w:r>
      <w:r w:rsidRPr="00F5301F">
        <w:rPr>
          <w:rFonts w:ascii="Arial" w:hAnsi="Arial" w:cs="Arial"/>
          <w:sz w:val="24"/>
          <w:szCs w:val="24"/>
          <w:lang w:val="ru-RU"/>
        </w:rPr>
        <w:br/>
        <w:t>Предположим теперь, что мы хотим создать агента или робота, в gridworld. возможная</w:t>
      </w:r>
      <w:r w:rsidRPr="00F5301F">
        <w:rPr>
          <w:rFonts w:ascii="Arial" w:hAnsi="Arial" w:cs="Arial"/>
          <w:sz w:val="24"/>
          <w:szCs w:val="24"/>
          <w:lang w:val="ru-RU"/>
        </w:rPr>
        <w:br/>
        <w:t>хромосома может состоять из целых генов от 1 до 4, где 1, 2, 3 и 4 соответствуют одной ячейке движения агента на север, юг, восток и запад. Взгляните на пример ниже:</w:t>
      </w:r>
      <w:r w:rsidRPr="008134C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Рисунок 12" o:spid="_x0000_i1036" type="#_x0000_t75" style="width:269.25pt;height:171pt;visibility:visible">
            <v:imagedata r:id="rId16" o:title=""/>
          </v:shape>
        </w:pict>
      </w:r>
      <w:r w:rsidRPr="00F5301F">
        <w:rPr>
          <w:rFonts w:ascii="Arial" w:hAnsi="Arial" w:cs="Arial"/>
          <w:sz w:val="24"/>
          <w:szCs w:val="24"/>
          <w:lang w:val="ru-RU"/>
        </w:rPr>
        <w:br/>
        <w:t>Рисунок 3: Пример хромосомы и пути робота, который имеет эту хромосому.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Поиск пути максимального Манхеттанского расстояния.</w:t>
      </w:r>
      <w:r w:rsidRPr="00F5301F">
        <w:rPr>
          <w:rFonts w:ascii="Arial" w:hAnsi="Arial" w:cs="Arial"/>
          <w:sz w:val="24"/>
          <w:szCs w:val="24"/>
          <w:lang w:val="ru-RU"/>
        </w:rPr>
        <w:br/>
        <w:t xml:space="preserve">Начиная с центра огромного 2-мерногоgridworld, роботперемещаться используя следующую хромосому. Длина хромосомы 40, к примеру. То есть, робот исследуетgridworld за 40 шагов. 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 xml:space="preserve">В начале, робот исследует </w:t>
      </w:r>
      <w:r>
        <w:rPr>
          <w:rFonts w:ascii="Arial" w:hAnsi="Arial" w:cs="Arial"/>
          <w:sz w:val="24"/>
          <w:szCs w:val="24"/>
        </w:rPr>
        <w:t>g</w:t>
      </w:r>
      <w:r w:rsidRPr="00F5301F">
        <w:rPr>
          <w:rFonts w:ascii="Arial" w:hAnsi="Arial" w:cs="Arial"/>
          <w:sz w:val="24"/>
          <w:szCs w:val="24"/>
        </w:rPr>
        <w:t>rid</w:t>
      </w:r>
      <w:r>
        <w:rPr>
          <w:rFonts w:ascii="Arial" w:hAnsi="Arial" w:cs="Arial"/>
          <w:sz w:val="24"/>
          <w:szCs w:val="24"/>
        </w:rPr>
        <w:t>wo</w:t>
      </w:r>
      <w:r w:rsidRPr="00F5301F">
        <w:rPr>
          <w:rFonts w:ascii="Arial" w:hAnsi="Arial" w:cs="Arial"/>
          <w:sz w:val="24"/>
          <w:szCs w:val="24"/>
        </w:rPr>
        <w:t>rld</w:t>
      </w:r>
      <w:r w:rsidRPr="00F5301F">
        <w:rPr>
          <w:rFonts w:ascii="Arial" w:hAnsi="Arial" w:cs="Arial"/>
          <w:sz w:val="24"/>
          <w:szCs w:val="24"/>
          <w:lang w:val="ru-RU"/>
        </w:rPr>
        <w:t xml:space="preserve"> случайным образом, потому что его хромосома представлена случайным образом.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 xml:space="preserve">Некоторые робот двигаться только вокруг начальной точки.Подумайте, что будет с роботом, чья хромосома, например:  </w:t>
      </w:r>
      <w:r w:rsidRPr="00F5301F">
        <w:rPr>
          <w:rFonts w:ascii="Arial" w:hAnsi="Arial" w:cs="Arial"/>
          <w:sz w:val="24"/>
          <w:szCs w:val="24"/>
          <w:lang w:val="ru-RU"/>
        </w:rPr>
        <w:br/>
      </w:r>
    </w:p>
    <w:p w:rsidR="00534860" w:rsidRPr="00F5301F" w:rsidRDefault="00534860" w:rsidP="002B7F17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t>(1212121212121212121212121212121212121212)</w:t>
      </w:r>
    </w:p>
    <w:p w:rsidR="00534860" w:rsidRPr="00F5301F" w:rsidRDefault="00534860" w:rsidP="009C5AC1">
      <w:pPr>
        <w:rPr>
          <w:rFonts w:ascii="Arial" w:hAnsi="Arial" w:cs="Arial"/>
          <w:sz w:val="24"/>
          <w:szCs w:val="24"/>
          <w:lang w:val="ru-RU"/>
        </w:rPr>
      </w:pPr>
      <w:r w:rsidRPr="00F5301F">
        <w:rPr>
          <w:rFonts w:ascii="Arial" w:hAnsi="Arial" w:cs="Arial"/>
          <w:sz w:val="24"/>
          <w:szCs w:val="24"/>
          <w:lang w:val="ru-RU"/>
        </w:rPr>
        <w:br/>
        <w:t>Цель состоит в том, чтобы найти робота, который достигнет цели с максимальным количеством шагов (40) на расстоянии от начальной позиции.</w:t>
      </w:r>
    </w:p>
    <w:p w:rsidR="00534860" w:rsidRPr="00DA76E5" w:rsidRDefault="00534860">
      <w:pPr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sectPr w:rsidR="00534860" w:rsidRPr="00DA76E5" w:rsidSect="009C5AC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7C9"/>
    <w:rsid w:val="00051FB8"/>
    <w:rsid w:val="0006626B"/>
    <w:rsid w:val="00087E88"/>
    <w:rsid w:val="000A1A17"/>
    <w:rsid w:val="000D2872"/>
    <w:rsid w:val="001161BC"/>
    <w:rsid w:val="001207A6"/>
    <w:rsid w:val="00125AD5"/>
    <w:rsid w:val="001328B5"/>
    <w:rsid w:val="001801F3"/>
    <w:rsid w:val="001879D5"/>
    <w:rsid w:val="001E12B0"/>
    <w:rsid w:val="001F1DCA"/>
    <w:rsid w:val="00240035"/>
    <w:rsid w:val="00242F9E"/>
    <w:rsid w:val="00275491"/>
    <w:rsid w:val="002A4A71"/>
    <w:rsid w:val="002B6FE8"/>
    <w:rsid w:val="002B7F17"/>
    <w:rsid w:val="003119AC"/>
    <w:rsid w:val="0031740B"/>
    <w:rsid w:val="003177C0"/>
    <w:rsid w:val="003913EF"/>
    <w:rsid w:val="00397C96"/>
    <w:rsid w:val="003B3255"/>
    <w:rsid w:val="003C35D9"/>
    <w:rsid w:val="003F471E"/>
    <w:rsid w:val="00480D86"/>
    <w:rsid w:val="004D3C32"/>
    <w:rsid w:val="00511E1D"/>
    <w:rsid w:val="00534860"/>
    <w:rsid w:val="0055710E"/>
    <w:rsid w:val="005B64CE"/>
    <w:rsid w:val="005E1381"/>
    <w:rsid w:val="005F7BEB"/>
    <w:rsid w:val="0061699E"/>
    <w:rsid w:val="00657600"/>
    <w:rsid w:val="00675EAE"/>
    <w:rsid w:val="00691D19"/>
    <w:rsid w:val="006B701A"/>
    <w:rsid w:val="006C327B"/>
    <w:rsid w:val="006E48BF"/>
    <w:rsid w:val="006F3570"/>
    <w:rsid w:val="00721E78"/>
    <w:rsid w:val="00767F13"/>
    <w:rsid w:val="007744C3"/>
    <w:rsid w:val="0078180B"/>
    <w:rsid w:val="007B2150"/>
    <w:rsid w:val="007F7766"/>
    <w:rsid w:val="008134C9"/>
    <w:rsid w:val="00816250"/>
    <w:rsid w:val="00821735"/>
    <w:rsid w:val="0082515B"/>
    <w:rsid w:val="00840899"/>
    <w:rsid w:val="00875780"/>
    <w:rsid w:val="008903B2"/>
    <w:rsid w:val="008A31C2"/>
    <w:rsid w:val="008B29C3"/>
    <w:rsid w:val="008C7498"/>
    <w:rsid w:val="008E0C1C"/>
    <w:rsid w:val="008E5DBB"/>
    <w:rsid w:val="008F2EF0"/>
    <w:rsid w:val="008F570B"/>
    <w:rsid w:val="00914FA4"/>
    <w:rsid w:val="00934E28"/>
    <w:rsid w:val="00982075"/>
    <w:rsid w:val="009C5AC1"/>
    <w:rsid w:val="00A00AB2"/>
    <w:rsid w:val="00A031F8"/>
    <w:rsid w:val="00A25D58"/>
    <w:rsid w:val="00A805C4"/>
    <w:rsid w:val="00A8247C"/>
    <w:rsid w:val="00AB47C9"/>
    <w:rsid w:val="00AB5373"/>
    <w:rsid w:val="00AC1C28"/>
    <w:rsid w:val="00AF48A3"/>
    <w:rsid w:val="00B07A44"/>
    <w:rsid w:val="00B52EA9"/>
    <w:rsid w:val="00B74BDE"/>
    <w:rsid w:val="00BB5161"/>
    <w:rsid w:val="00BF2B5A"/>
    <w:rsid w:val="00C75C10"/>
    <w:rsid w:val="00C94156"/>
    <w:rsid w:val="00CA4F02"/>
    <w:rsid w:val="00D17B96"/>
    <w:rsid w:val="00D26855"/>
    <w:rsid w:val="00D35B53"/>
    <w:rsid w:val="00D63706"/>
    <w:rsid w:val="00D777C3"/>
    <w:rsid w:val="00DA76E5"/>
    <w:rsid w:val="00DB4944"/>
    <w:rsid w:val="00DC7D05"/>
    <w:rsid w:val="00DD2E89"/>
    <w:rsid w:val="00DF4647"/>
    <w:rsid w:val="00E17667"/>
    <w:rsid w:val="00E42D2E"/>
    <w:rsid w:val="00E64CE7"/>
    <w:rsid w:val="00EB07F2"/>
    <w:rsid w:val="00F5301F"/>
    <w:rsid w:val="00F609B9"/>
    <w:rsid w:val="00F86597"/>
    <w:rsid w:val="00F94288"/>
    <w:rsid w:val="00FE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50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2B6FE8"/>
  </w:style>
  <w:style w:type="character" w:customStyle="1" w:styleId="jfk-button-img">
    <w:name w:val="jfk-button-img"/>
    <w:basedOn w:val="DefaultParagraphFont"/>
    <w:uiPriority w:val="99"/>
    <w:rsid w:val="002B6FE8"/>
  </w:style>
  <w:style w:type="character" w:customStyle="1" w:styleId="goog-flat-menu-button-img">
    <w:name w:val="goog-flat-menu-button-img"/>
    <w:basedOn w:val="DefaultParagraphFont"/>
    <w:uiPriority w:val="99"/>
    <w:rsid w:val="002B6FE8"/>
  </w:style>
  <w:style w:type="character" w:styleId="Hyperlink">
    <w:name w:val="Hyperlink"/>
    <w:basedOn w:val="DefaultParagraphFont"/>
    <w:uiPriority w:val="99"/>
    <w:rsid w:val="009C5A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8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6770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5127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mailto:akira@bstu.by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9</Pages>
  <Words>1119</Words>
  <Characters>6382</Characters>
  <Application>Microsoft Office Outlook</Application>
  <DocSecurity>0</DocSecurity>
  <Lines>0</Lines>
  <Paragraphs>0</Paragraphs>
  <ScaleCrop>false</ScaleCrop>
  <Company>EPAM Systems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Valiantsin Vlasau</dc:creator>
  <cp:keywords/>
  <dc:description/>
  <cp:lastModifiedBy>user</cp:lastModifiedBy>
  <cp:revision>16</cp:revision>
  <dcterms:created xsi:type="dcterms:W3CDTF">2011-12-08T14:26:00Z</dcterms:created>
  <dcterms:modified xsi:type="dcterms:W3CDTF">2011-12-12T06:59:00Z</dcterms:modified>
</cp:coreProperties>
</file>